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9A" w:rsidRPr="00E757D8" w:rsidRDefault="005E6D9A" w:rsidP="00E757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42E17">
        <w:rPr>
          <w:rFonts w:ascii="Times New Roman" w:hAnsi="Times New Roman"/>
          <w:b/>
          <w:color w:val="333333"/>
          <w:sz w:val="28"/>
          <w:szCs w:val="28"/>
          <w:lang w:eastAsia="ru-RU"/>
        </w:rPr>
        <w:t>ПСАЛТИРЬ О ЗДРАВИИ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5E6D9A" w:rsidRPr="00E757D8" w:rsidRDefault="005E6D9A" w:rsidP="00E757D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E757D8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Список  №2 Б</w:t>
      </w:r>
    </w:p>
    <w:p w:rsidR="005E6D9A" w:rsidRPr="00842E17" w:rsidRDefault="005E6D9A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ПЕРВОЙ СЛАВЕ:</w:t>
      </w:r>
    </w:p>
    <w:p w:rsidR="005E6D9A" w:rsidRPr="00842E17" w:rsidRDefault="005E6D9A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5E6D9A" w:rsidRPr="00842E17" w:rsidRDefault="005E6D9A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Аллилуиа, Аллилуиа, Аллилуиа, Слава Тебе, Боже (трижды). Господи, помилуй (трижды).</w:t>
      </w:r>
    </w:p>
    <w:p w:rsidR="005E6D9A" w:rsidRDefault="005E6D9A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Спаси, Господи, и помилуй:</w:t>
      </w:r>
    </w:p>
    <w:tbl>
      <w:tblPr>
        <w:tblpPr w:leftFromText="180" w:rightFromText="180" w:vertAnchor="text" w:horzAnchor="page" w:tblpX="748" w:tblpY="82"/>
        <w:tblW w:w="0" w:type="auto"/>
        <w:tblLook w:val="00A0"/>
      </w:tblPr>
      <w:tblGrid>
        <w:gridCol w:w="3585"/>
      </w:tblGrid>
      <w:tr w:rsidR="005E6D9A" w:rsidRPr="007A63F4" w:rsidTr="00FD715D">
        <w:tc>
          <w:tcPr>
            <w:tcW w:w="3585" w:type="dxa"/>
          </w:tcPr>
          <w:p w:rsidR="005E6D9A" w:rsidRPr="00874B1C" w:rsidRDefault="005E6D9A" w:rsidP="00874B1C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874B1C">
              <w:rPr>
                <w:b/>
                <w:sz w:val="24"/>
                <w:szCs w:val="24"/>
                <w:lang w:eastAsia="ru-RU"/>
              </w:rPr>
              <w:t>святейшего Патриарха Кирилла</w:t>
            </w:r>
          </w:p>
        </w:tc>
      </w:tr>
      <w:tr w:rsidR="005E6D9A" w:rsidRPr="007A63F4" w:rsidTr="00FD715D">
        <w:tc>
          <w:tcPr>
            <w:tcW w:w="3585" w:type="dxa"/>
          </w:tcPr>
          <w:p w:rsidR="005E6D9A" w:rsidRPr="00874B1C" w:rsidRDefault="005E6D9A" w:rsidP="00874B1C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874B1C">
              <w:rPr>
                <w:b/>
                <w:sz w:val="24"/>
                <w:szCs w:val="24"/>
                <w:lang w:eastAsia="ru-RU"/>
              </w:rPr>
              <w:t>митрополита Сергия</w:t>
            </w:r>
          </w:p>
        </w:tc>
      </w:tr>
      <w:tr w:rsidR="005E6D9A" w:rsidRPr="007A63F4" w:rsidTr="00FD715D">
        <w:tc>
          <w:tcPr>
            <w:tcW w:w="3585" w:type="dxa"/>
          </w:tcPr>
          <w:p w:rsidR="005E6D9A" w:rsidRPr="00874B1C" w:rsidRDefault="005E6D9A" w:rsidP="00874B1C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874B1C">
              <w:rPr>
                <w:b/>
                <w:sz w:val="24"/>
                <w:szCs w:val="24"/>
                <w:lang w:eastAsia="ru-RU"/>
              </w:rPr>
              <w:t>архимандрита Кирилла</w:t>
            </w:r>
          </w:p>
        </w:tc>
      </w:tr>
      <w:tr w:rsidR="005E6D9A" w:rsidRPr="007A63F4" w:rsidTr="00FD715D">
        <w:tc>
          <w:tcPr>
            <w:tcW w:w="3585" w:type="dxa"/>
          </w:tcPr>
          <w:p w:rsidR="005E6D9A" w:rsidRPr="00874B1C" w:rsidRDefault="005E6D9A" w:rsidP="00874B1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74B1C">
              <w:rPr>
                <w:b/>
                <w:sz w:val="24"/>
                <w:szCs w:val="24"/>
                <w:lang w:eastAsia="ru-RU"/>
              </w:rPr>
              <w:t>иерея Виктора</w:t>
            </w:r>
          </w:p>
        </w:tc>
      </w:tr>
      <w:tr w:rsidR="005E6D9A" w:rsidRPr="007A63F4" w:rsidTr="00FD715D">
        <w:tc>
          <w:tcPr>
            <w:tcW w:w="3585" w:type="dxa"/>
          </w:tcPr>
          <w:p w:rsidR="005E6D9A" w:rsidRPr="00874B1C" w:rsidRDefault="005E6D9A" w:rsidP="00874B1C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874B1C">
              <w:rPr>
                <w:b/>
                <w:sz w:val="24"/>
                <w:szCs w:val="24"/>
                <w:lang w:eastAsia="ru-RU"/>
              </w:rPr>
              <w:t>б. Николая</w:t>
            </w:r>
          </w:p>
        </w:tc>
      </w:tr>
    </w:tbl>
    <w:p w:rsidR="005E6D9A" w:rsidRDefault="005E6D9A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5E6D9A" w:rsidRDefault="005E6D9A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5E6D9A" w:rsidRDefault="005E6D9A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5E6D9A" w:rsidRDefault="005E6D9A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5E6D9A" w:rsidRDefault="005E6D9A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5E6D9A" w:rsidRDefault="005E6D9A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1"/>
        <w:gridCol w:w="567"/>
        <w:gridCol w:w="2126"/>
        <w:gridCol w:w="567"/>
        <w:gridCol w:w="2410"/>
        <w:gridCol w:w="567"/>
        <w:gridCol w:w="2126"/>
      </w:tblGrid>
      <w:tr w:rsidR="005E6D9A" w:rsidRPr="004C1655" w:rsidTr="004C1655"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</w:pPr>
            <w:r w:rsidRPr="004C1655">
              <w:t>1</w:t>
            </w:r>
          </w:p>
        </w:tc>
        <w:tc>
          <w:tcPr>
            <w:tcW w:w="2411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Екатерины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Александра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пр.иер.Виктора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Елены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отр.Анастасии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мл.Елисаветы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мл.Димитрия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Иулии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Елены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Сергия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Виктории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Романа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Анастасии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Олега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Олега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Людмилы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Анатолия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Анастасии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Ксении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Нины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 xml:space="preserve">Петра 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Веры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Марии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Ольги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Ольги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Зои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мл.Елизаветы</w:t>
            </w:r>
          </w:p>
        </w:tc>
      </w:tr>
      <w:tr w:rsidR="005E6D9A" w:rsidRPr="004C1655" w:rsidTr="004C1655"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</w:pPr>
            <w:r w:rsidRPr="004C1655">
              <w:t>5</w:t>
            </w:r>
          </w:p>
        </w:tc>
        <w:tc>
          <w:tcPr>
            <w:tcW w:w="2411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Виктора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Галины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Ольги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Ирины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Наталии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Александра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непр.Марии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Виктора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Валентины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Сергия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мл.Дионисия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Екатерины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Юрия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Евгения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отр.Даниила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мл.Константина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мл.Андрея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Клавдии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Анатолия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Неонилы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Димитрия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мл.Софии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Валентины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Галины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Ольги</w:t>
            </w:r>
          </w:p>
        </w:tc>
      </w:tr>
      <w:tr w:rsidR="005E6D9A" w:rsidRPr="004C1655" w:rsidTr="004C1655"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</w:pPr>
            <w:r w:rsidRPr="004C1655">
              <w:t>9</w:t>
            </w:r>
          </w:p>
        </w:tc>
        <w:tc>
          <w:tcPr>
            <w:tcW w:w="2411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Илии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отр.Валерии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отр.Матфея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Раисы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Наталии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Татианы со чад.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мл.Максима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Александра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Анны со чад.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Сергия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Владимира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Инны со чад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Юрия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Наталии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отр.Максима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Виктора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Александра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Ксении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отр.Александры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Ангелины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Игоря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Ирины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Дионисия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Игоря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Екатерины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отр.Артемия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мл.Никиты</w:t>
            </w:r>
          </w:p>
        </w:tc>
      </w:tr>
      <w:tr w:rsidR="005E6D9A" w:rsidRPr="004C1655" w:rsidTr="004C1655"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</w:pPr>
            <w:r w:rsidRPr="004C1655">
              <w:t>13</w:t>
            </w:r>
          </w:p>
        </w:tc>
        <w:tc>
          <w:tcPr>
            <w:tcW w:w="2411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Вячеслава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Наталии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Николая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Сергия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мл.Варвары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Григория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Александры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Вадима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Ирины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Александра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Раисы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Владимира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Виктора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Андрея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Наталии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Наталии со чад.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Лидии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Валентины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иерея Виктора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Анастасии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Андрея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Илии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Христины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Димитрия</w:t>
            </w:r>
          </w:p>
        </w:tc>
      </w:tr>
      <w:tr w:rsidR="005E6D9A" w:rsidRPr="004C1655" w:rsidTr="004C1655"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</w:pPr>
            <w:r w:rsidRPr="004C1655">
              <w:t>17</w:t>
            </w:r>
          </w:p>
        </w:tc>
        <w:tc>
          <w:tcPr>
            <w:tcW w:w="2411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Сергия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 xml:space="preserve">Романа 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Татианы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мл.Кирилла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Валерия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Екатерины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Ирины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Леонида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Марии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мл.Даниила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Раисы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Нины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Александра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Татианы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Григория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б.мл.Илии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мл.Ксении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мл.Софии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мл.Валерии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Анастасии</w:t>
            </w:r>
          </w:p>
        </w:tc>
        <w:tc>
          <w:tcPr>
            <w:tcW w:w="567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отр.Романа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б.Александра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б.Анастасии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Анны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Клавдии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 w:rsidRPr="004C1655">
              <w:rPr>
                <w:sz w:val="28"/>
                <w:szCs w:val="28"/>
              </w:rPr>
              <w:t>Ольги</w:t>
            </w:r>
          </w:p>
          <w:p w:rsidR="005E6D9A" w:rsidRPr="004C1655" w:rsidRDefault="005E6D9A" w:rsidP="004C16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Веры</w:t>
            </w:r>
            <w:r w:rsidRPr="004C1655">
              <w:rPr>
                <w:sz w:val="28"/>
                <w:szCs w:val="28"/>
              </w:rPr>
              <w:t xml:space="preserve"> со ч</w:t>
            </w:r>
            <w:bookmarkStart w:id="0" w:name="_GoBack"/>
            <w:bookmarkEnd w:id="0"/>
            <w:r w:rsidRPr="004C1655">
              <w:rPr>
                <w:sz w:val="28"/>
                <w:szCs w:val="28"/>
              </w:rPr>
              <w:t>ад.</w:t>
            </w:r>
          </w:p>
        </w:tc>
      </w:tr>
    </w:tbl>
    <w:p w:rsidR="005E6D9A" w:rsidRPr="002B5960" w:rsidRDefault="005E6D9A" w:rsidP="00842E17">
      <w:pPr>
        <w:ind w:hanging="1560"/>
        <w:rPr>
          <w:b/>
        </w:rPr>
      </w:pPr>
      <w:r w:rsidRPr="00C45408">
        <w:rPr>
          <w:b/>
        </w:rPr>
        <w:t xml:space="preserve">                       </w:t>
      </w:r>
      <w:r w:rsidRPr="00B45924">
        <w:rPr>
          <w:b/>
        </w:rPr>
        <w:t xml:space="preserve">  </w:t>
      </w:r>
      <w:r w:rsidRPr="00B45924">
        <w:rPr>
          <w:b/>
          <w:sz w:val="24"/>
          <w:szCs w:val="24"/>
        </w:rPr>
        <w:t xml:space="preserve">И ныне и присно и во веки веков. </w:t>
      </w:r>
      <w:r w:rsidRPr="002B5960">
        <w:rPr>
          <w:b/>
          <w:sz w:val="24"/>
          <w:szCs w:val="24"/>
        </w:rPr>
        <w:t>Аминь</w:t>
      </w:r>
      <w:r w:rsidRPr="002B5960">
        <w:rPr>
          <w:b/>
        </w:rPr>
        <w:t>.</w:t>
      </w:r>
    </w:p>
    <w:sectPr w:rsidR="005E6D9A" w:rsidRPr="002B5960" w:rsidSect="00C45408">
      <w:pgSz w:w="11906" w:h="16838"/>
      <w:pgMar w:top="142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F1C"/>
    <w:multiLevelType w:val="hybridMultilevel"/>
    <w:tmpl w:val="81367740"/>
    <w:lvl w:ilvl="0" w:tplc="8D16FA86">
      <w:start w:val="1"/>
      <w:numFmt w:val="decimal"/>
      <w:lvlText w:val="%1."/>
      <w:lvlJc w:val="left"/>
      <w:pPr>
        <w:ind w:left="-90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B60"/>
    <w:rsid w:val="000254AC"/>
    <w:rsid w:val="000729D3"/>
    <w:rsid w:val="000A6E5F"/>
    <w:rsid w:val="000C6D0D"/>
    <w:rsid w:val="001621AB"/>
    <w:rsid w:val="00290A69"/>
    <w:rsid w:val="002B5960"/>
    <w:rsid w:val="00382B60"/>
    <w:rsid w:val="003A2909"/>
    <w:rsid w:val="00413378"/>
    <w:rsid w:val="00441364"/>
    <w:rsid w:val="004C1655"/>
    <w:rsid w:val="004C2D1E"/>
    <w:rsid w:val="00506309"/>
    <w:rsid w:val="0058461E"/>
    <w:rsid w:val="005B3B98"/>
    <w:rsid w:val="005E6D9A"/>
    <w:rsid w:val="00682CA8"/>
    <w:rsid w:val="007302C4"/>
    <w:rsid w:val="00752630"/>
    <w:rsid w:val="00765687"/>
    <w:rsid w:val="007A63F4"/>
    <w:rsid w:val="007E57E5"/>
    <w:rsid w:val="00842E17"/>
    <w:rsid w:val="00874B1C"/>
    <w:rsid w:val="009A64D7"/>
    <w:rsid w:val="00A37F09"/>
    <w:rsid w:val="00B45924"/>
    <w:rsid w:val="00C45408"/>
    <w:rsid w:val="00DB786D"/>
    <w:rsid w:val="00DF6375"/>
    <w:rsid w:val="00DF70D4"/>
    <w:rsid w:val="00DF7C80"/>
    <w:rsid w:val="00E757D8"/>
    <w:rsid w:val="00EC3E63"/>
    <w:rsid w:val="00F944A6"/>
    <w:rsid w:val="00F953FC"/>
    <w:rsid w:val="00FB11F2"/>
    <w:rsid w:val="00FB1F9B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42E17"/>
    <w:rPr>
      <w:lang w:eastAsia="en-US"/>
    </w:rPr>
  </w:style>
  <w:style w:type="paragraph" w:styleId="ListParagraph">
    <w:name w:val="List Paragraph"/>
    <w:basedOn w:val="Normal"/>
    <w:uiPriority w:val="99"/>
    <w:qFormat/>
    <w:rsid w:val="00C4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255</Words>
  <Characters>1458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25</cp:revision>
  <dcterms:created xsi:type="dcterms:W3CDTF">2017-10-16T11:09:00Z</dcterms:created>
  <dcterms:modified xsi:type="dcterms:W3CDTF">2018-11-27T09:38:00Z</dcterms:modified>
</cp:coreProperties>
</file>