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85" w:rsidRPr="007D3D3A" w:rsidRDefault="00322E85" w:rsidP="007D3D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42E17">
        <w:rPr>
          <w:rFonts w:ascii="Times New Roman" w:hAnsi="Times New Roman"/>
          <w:b/>
          <w:color w:val="333333"/>
          <w:sz w:val="28"/>
          <w:szCs w:val="28"/>
          <w:lang w:eastAsia="ru-RU"/>
        </w:rPr>
        <w:t>ПСАЛТИРЬ О ЗДРАВИИ</w:t>
      </w:r>
    </w:p>
    <w:p w:rsidR="00322E85" w:rsidRPr="00AB14EE" w:rsidRDefault="00322E85" w:rsidP="007D3D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AB14EE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Список  </w:t>
      </w:r>
      <w:r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№5</w:t>
      </w:r>
      <w:r w:rsidRPr="00AB14EE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Б</w:t>
      </w:r>
    </w:p>
    <w:p w:rsidR="00322E85" w:rsidRPr="00842E17" w:rsidRDefault="00322E85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ПЕРВОЙ СЛАВЕ:</w:t>
      </w:r>
    </w:p>
    <w:p w:rsidR="00322E85" w:rsidRPr="00842E17" w:rsidRDefault="00322E85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322E85" w:rsidRPr="00842E17" w:rsidRDefault="00322E85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Аллилуиа, Аллилуиа, Аллилуиа, Слава Тебе, Боже (трижды). Господи, помилуй (трижды).</w:t>
      </w:r>
    </w:p>
    <w:p w:rsidR="00322E85" w:rsidRDefault="00322E85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Спаси, Господи, и помилуй:</w:t>
      </w:r>
    </w:p>
    <w:tbl>
      <w:tblPr>
        <w:tblpPr w:leftFromText="180" w:rightFromText="180" w:vertAnchor="text" w:horzAnchor="page" w:tblpX="748" w:tblpY="82"/>
        <w:tblW w:w="0" w:type="auto"/>
        <w:tblLook w:val="00A0"/>
      </w:tblPr>
      <w:tblGrid>
        <w:gridCol w:w="3585"/>
      </w:tblGrid>
      <w:tr w:rsidR="00322E85" w:rsidRPr="007A63F4" w:rsidTr="00FD715D">
        <w:tc>
          <w:tcPr>
            <w:tcW w:w="3585" w:type="dxa"/>
          </w:tcPr>
          <w:p w:rsidR="00322E85" w:rsidRPr="00ED66E2" w:rsidRDefault="00322E85" w:rsidP="00ED66E2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ED66E2">
              <w:rPr>
                <w:b/>
                <w:sz w:val="24"/>
                <w:szCs w:val="24"/>
                <w:lang w:eastAsia="ru-RU"/>
              </w:rPr>
              <w:t>святейшего Патриарха Кирилла</w:t>
            </w:r>
          </w:p>
        </w:tc>
      </w:tr>
      <w:tr w:rsidR="00322E85" w:rsidRPr="007A63F4" w:rsidTr="00FD715D">
        <w:tc>
          <w:tcPr>
            <w:tcW w:w="3585" w:type="dxa"/>
          </w:tcPr>
          <w:p w:rsidR="00322E85" w:rsidRPr="00ED66E2" w:rsidRDefault="00322E85" w:rsidP="00ED66E2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ED66E2">
              <w:rPr>
                <w:b/>
                <w:sz w:val="24"/>
                <w:szCs w:val="24"/>
                <w:lang w:eastAsia="ru-RU"/>
              </w:rPr>
              <w:t>митрополита Сергия</w:t>
            </w:r>
          </w:p>
        </w:tc>
      </w:tr>
      <w:tr w:rsidR="00322E85" w:rsidRPr="007A63F4" w:rsidTr="00FD715D">
        <w:tc>
          <w:tcPr>
            <w:tcW w:w="3585" w:type="dxa"/>
          </w:tcPr>
          <w:p w:rsidR="00322E85" w:rsidRPr="00ED66E2" w:rsidRDefault="00322E85" w:rsidP="00ED66E2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ED66E2">
              <w:rPr>
                <w:b/>
                <w:sz w:val="24"/>
                <w:szCs w:val="24"/>
                <w:lang w:eastAsia="ru-RU"/>
              </w:rPr>
              <w:t>архимандрита Кирилла</w:t>
            </w:r>
          </w:p>
        </w:tc>
      </w:tr>
      <w:tr w:rsidR="00322E85" w:rsidRPr="007A63F4" w:rsidTr="00FD715D">
        <w:tc>
          <w:tcPr>
            <w:tcW w:w="3585" w:type="dxa"/>
          </w:tcPr>
          <w:p w:rsidR="00322E85" w:rsidRPr="00ED66E2" w:rsidRDefault="00322E85" w:rsidP="00ED66E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D66E2">
              <w:rPr>
                <w:b/>
                <w:sz w:val="24"/>
                <w:szCs w:val="24"/>
                <w:lang w:eastAsia="ru-RU"/>
              </w:rPr>
              <w:t>иерея Виктора</w:t>
            </w:r>
          </w:p>
        </w:tc>
      </w:tr>
      <w:tr w:rsidR="00322E85" w:rsidRPr="007A63F4" w:rsidTr="00FD715D">
        <w:tc>
          <w:tcPr>
            <w:tcW w:w="3585" w:type="dxa"/>
          </w:tcPr>
          <w:p w:rsidR="00322E85" w:rsidRPr="00ED66E2" w:rsidRDefault="00322E85" w:rsidP="00ED66E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D66E2">
              <w:rPr>
                <w:b/>
                <w:sz w:val="24"/>
                <w:szCs w:val="24"/>
                <w:lang w:eastAsia="ru-RU"/>
              </w:rPr>
              <w:t>б. Николая</w:t>
            </w:r>
          </w:p>
        </w:tc>
      </w:tr>
    </w:tbl>
    <w:p w:rsidR="00322E85" w:rsidRDefault="00322E85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322E85" w:rsidRDefault="00322E85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322E85" w:rsidRDefault="00322E85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322E85" w:rsidRDefault="00322E85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322E85" w:rsidRDefault="00322E85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322E85" w:rsidRPr="00842E17" w:rsidRDefault="00322E85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567"/>
        <w:gridCol w:w="2268"/>
        <w:gridCol w:w="567"/>
        <w:gridCol w:w="2268"/>
        <w:gridCol w:w="567"/>
        <w:gridCol w:w="2268"/>
      </w:tblGrid>
      <w:tr w:rsidR="00322E85" w:rsidRPr="00546362" w:rsidTr="00546362"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</w:pPr>
            <w:r w:rsidRPr="00546362">
              <w:t>1</w:t>
            </w:r>
          </w:p>
        </w:tc>
        <w:tc>
          <w:tcPr>
            <w:tcW w:w="2411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Татианы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Евгения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Валерия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Романа со чад.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Людмилы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Наталии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Татианы со чад.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Клавдии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Ольги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Елены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Анастасии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отр.Андрея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Романа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Наталии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отр.Даниила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Никиты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Христины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отр.Николая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Андрея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мл.Марии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Михаила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Вячеслава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Димитрия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отр.Андрея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Клавдии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Ольги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Елены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Анастасии</w:t>
            </w:r>
          </w:p>
        </w:tc>
      </w:tr>
      <w:tr w:rsidR="00322E85" w:rsidRPr="00546362" w:rsidTr="00546362"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</w:pPr>
            <w:r w:rsidRPr="00546362">
              <w:t>5</w:t>
            </w:r>
          </w:p>
        </w:tc>
        <w:tc>
          <w:tcPr>
            <w:tcW w:w="2411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Олега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Ольги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Сергия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мл.Алевтины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Надежды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б.Ирины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б.Зинаиды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Ирины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мл.Леонида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б.Елены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Зураба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Анны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б.отр.Елизаветы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б.мл.Захария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Максима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Романа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отр.Ники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Геннадия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Елены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Анны со чад.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Георгия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Виталия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Елены со чад.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Евгения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Анны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Романа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Галины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Фотинии</w:t>
            </w:r>
          </w:p>
        </w:tc>
      </w:tr>
      <w:tr w:rsidR="00322E85" w:rsidRPr="00546362" w:rsidTr="00546362"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</w:pPr>
            <w:r w:rsidRPr="00546362">
              <w:t>9</w:t>
            </w:r>
          </w:p>
        </w:tc>
        <w:tc>
          <w:tcPr>
            <w:tcW w:w="2411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Серафима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Виктора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Галины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Елены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прот.Бориса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Наталии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Алексия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Иоанна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Валентины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Екатерины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Галины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Алексия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Владимира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Иоанны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Иоанна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Любови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Татианы со чад.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Ирины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мл.Феодора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Светланы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отр.Валерии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Виктора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Алексия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б.Димитрия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отр.Ники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Веры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Иулиании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 xml:space="preserve">отр.Кирилла   </w:t>
            </w:r>
          </w:p>
        </w:tc>
      </w:tr>
      <w:tr w:rsidR="00322E85" w:rsidRPr="00546362" w:rsidTr="00546362"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</w:pPr>
            <w:r w:rsidRPr="00546362">
              <w:t>13</w:t>
            </w:r>
          </w:p>
        </w:tc>
        <w:tc>
          <w:tcPr>
            <w:tcW w:w="2411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Юрия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Сергия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Татианы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Юлианы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мл.Марии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</w:t>
            </w:r>
            <w:bookmarkStart w:id="0" w:name="_GoBack"/>
            <w:bookmarkEnd w:id="0"/>
            <w:r w:rsidRPr="00546362">
              <w:rPr>
                <w:sz w:val="28"/>
                <w:szCs w:val="28"/>
              </w:rPr>
              <w:t>Никиты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мл.Анастасии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мл.Марии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отр.Ольги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мл.Димитрия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отр.Николая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Романа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Владимира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Светланы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Ксении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Сергия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Елены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Валентина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Валентины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отр.Александра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Вячеслава</w:t>
            </w: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Веры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Максима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Павла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Валентины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Николая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Полины</w:t>
            </w: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  <w:r w:rsidRPr="00546362">
              <w:rPr>
                <w:sz w:val="28"/>
                <w:szCs w:val="28"/>
              </w:rPr>
              <w:t>Валентины</w:t>
            </w:r>
          </w:p>
        </w:tc>
      </w:tr>
      <w:tr w:rsidR="00322E85" w:rsidRPr="00546362" w:rsidTr="00546362"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</w:pPr>
            <w:r w:rsidRPr="00546362">
              <w:t>17</w:t>
            </w:r>
          </w:p>
        </w:tc>
        <w:tc>
          <w:tcPr>
            <w:tcW w:w="2411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4"/>
                <w:szCs w:val="24"/>
              </w:rPr>
            </w:pPr>
            <w:r w:rsidRPr="00546362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22E85" w:rsidRPr="00546362" w:rsidRDefault="00322E85" w:rsidP="005463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22E85" w:rsidRPr="00283E7F" w:rsidRDefault="00322E85" w:rsidP="00283E7F">
      <w:pPr>
        <w:ind w:hanging="1560"/>
      </w:pPr>
      <w:r>
        <w:t xml:space="preserve">         </w:t>
      </w:r>
    </w:p>
    <w:p w:rsidR="00322E85" w:rsidRPr="008D1426" w:rsidRDefault="00322E85" w:rsidP="00842E17">
      <w:pPr>
        <w:ind w:hanging="1560"/>
        <w:rPr>
          <w:b/>
          <w:sz w:val="28"/>
          <w:szCs w:val="28"/>
        </w:rPr>
      </w:pPr>
      <w:r w:rsidRPr="008D1426">
        <w:rPr>
          <w:b/>
          <w:sz w:val="28"/>
          <w:szCs w:val="28"/>
        </w:rPr>
        <w:t xml:space="preserve">             И ныне и присно и во веки веков. Аминь.</w:t>
      </w:r>
    </w:p>
    <w:sectPr w:rsidR="00322E85" w:rsidRPr="008D1426" w:rsidSect="00AB14EE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B60"/>
    <w:rsid w:val="000254AC"/>
    <w:rsid w:val="000505FC"/>
    <w:rsid w:val="000729D3"/>
    <w:rsid w:val="000C6D0D"/>
    <w:rsid w:val="001331AD"/>
    <w:rsid w:val="001B39CE"/>
    <w:rsid w:val="00227A76"/>
    <w:rsid w:val="00283E7F"/>
    <w:rsid w:val="00290A69"/>
    <w:rsid w:val="002D6D44"/>
    <w:rsid w:val="00321FD2"/>
    <w:rsid w:val="00322E85"/>
    <w:rsid w:val="00382B60"/>
    <w:rsid w:val="00387468"/>
    <w:rsid w:val="00441364"/>
    <w:rsid w:val="00466A6A"/>
    <w:rsid w:val="00506309"/>
    <w:rsid w:val="00546362"/>
    <w:rsid w:val="0058600E"/>
    <w:rsid w:val="005A5107"/>
    <w:rsid w:val="00612A7B"/>
    <w:rsid w:val="00682CA8"/>
    <w:rsid w:val="006E31F8"/>
    <w:rsid w:val="0073399C"/>
    <w:rsid w:val="007A63F4"/>
    <w:rsid w:val="007D3D3A"/>
    <w:rsid w:val="00842E17"/>
    <w:rsid w:val="008D1426"/>
    <w:rsid w:val="0097174A"/>
    <w:rsid w:val="009B7B58"/>
    <w:rsid w:val="00A045DD"/>
    <w:rsid w:val="00AB14EE"/>
    <w:rsid w:val="00B261B7"/>
    <w:rsid w:val="00B45924"/>
    <w:rsid w:val="00C81396"/>
    <w:rsid w:val="00D82770"/>
    <w:rsid w:val="00DF6375"/>
    <w:rsid w:val="00EB0FCA"/>
    <w:rsid w:val="00EB5E62"/>
    <w:rsid w:val="00ED66E2"/>
    <w:rsid w:val="00EF0BA8"/>
    <w:rsid w:val="00FA29EB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42E1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222</Words>
  <Characters>1269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29</cp:revision>
  <dcterms:created xsi:type="dcterms:W3CDTF">2017-10-16T11:09:00Z</dcterms:created>
  <dcterms:modified xsi:type="dcterms:W3CDTF">2018-11-26T07:17:00Z</dcterms:modified>
</cp:coreProperties>
</file>