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851" w:type="dxa"/>
        <w:tblCellMar>
          <w:left w:w="0" w:type="dxa"/>
          <w:right w:w="0" w:type="dxa"/>
        </w:tblCellMar>
        <w:tblLook w:val="00A0"/>
      </w:tblPr>
      <w:tblGrid>
        <w:gridCol w:w="709"/>
        <w:gridCol w:w="4677"/>
        <w:gridCol w:w="4203"/>
      </w:tblGrid>
      <w:tr w:rsidR="00467102" w:rsidRPr="00C31731" w:rsidTr="00334035">
        <w:trPr>
          <w:trHeight w:val="225"/>
        </w:trPr>
        <w:tc>
          <w:tcPr>
            <w:tcW w:w="9589" w:type="dxa"/>
            <w:gridSpan w:val="3"/>
            <w:vAlign w:val="center"/>
          </w:tcPr>
          <w:p w:rsidR="00467102" w:rsidRPr="00BF07EA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>С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писок </w:t>
            </w: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№</w:t>
            </w:r>
            <w:r>
              <w:rPr>
                <w:rFonts w:ascii="Tahoma" w:hAnsi="Tahoma" w:cs="Tahoma"/>
                <w:sz w:val="32"/>
                <w:szCs w:val="32"/>
                <w:u w:val="single"/>
                <w:lang w:val="en-US" w:eastAsia="ru-RU"/>
              </w:rPr>
              <w:t>4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 А</w:t>
            </w:r>
          </w:p>
        </w:tc>
      </w:tr>
      <w:tr w:rsidR="00467102" w:rsidRPr="00C31731" w:rsidTr="00334035">
        <w:trPr>
          <w:trHeight w:val="732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Имя Фамилия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Место проживания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467102" w:rsidRPr="008A698C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Любовь  Коптелова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467102" w:rsidRPr="00900FED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Елена  Фролова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Айдарово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Татиана  Емельянова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8A698C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Алла  Частухина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Зоя  Паршина</w:t>
            </w:r>
          </w:p>
        </w:tc>
        <w:tc>
          <w:tcPr>
            <w:tcW w:w="4203" w:type="dxa"/>
            <w:vAlign w:val="center"/>
          </w:tcPr>
          <w:p w:rsidR="00467102" w:rsidRPr="001B0F56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Игорь  Горячий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Андрей  Агарков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C96833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77" w:type="dxa"/>
            <w:vAlign w:val="center"/>
          </w:tcPr>
          <w:p w:rsidR="00467102" w:rsidRPr="009E667E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Анастасия Панина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467102" w:rsidRPr="006B1315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Елена Стуканова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ind w:right="-18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Светлана  Талалайко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ind w:right="142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Евдокия  Чижова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Татиана  Васильева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Валерий  Бадалагин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Евгений Удовиченко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ВНИИС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Светлана Бобрик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Александра  Беляева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714319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Елена  Протасова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Сергей  Сафронов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714319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Светлана  Шевлякова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714319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467102" w:rsidRPr="00C31731" w:rsidTr="00334035">
        <w:trPr>
          <w:trHeight w:val="225"/>
        </w:trPr>
        <w:tc>
          <w:tcPr>
            <w:tcW w:w="709" w:type="dxa"/>
            <w:vAlign w:val="center"/>
          </w:tcPr>
          <w:p w:rsidR="00467102" w:rsidRPr="005611D0" w:rsidRDefault="0046710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677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Параскева Савенко</w:t>
            </w:r>
          </w:p>
        </w:tc>
        <w:tc>
          <w:tcPr>
            <w:tcW w:w="4203" w:type="dxa"/>
            <w:vAlign w:val="center"/>
          </w:tcPr>
          <w:p w:rsidR="00467102" w:rsidRPr="005611D0" w:rsidRDefault="00467102" w:rsidP="00334035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Семилуки</w:t>
            </w:r>
          </w:p>
        </w:tc>
      </w:tr>
    </w:tbl>
    <w:p w:rsidR="00467102" w:rsidRDefault="00467102" w:rsidP="000C2088">
      <w:pPr>
        <w:pStyle w:val="NormalWeb"/>
        <w:tabs>
          <w:tab w:val="left" w:pos="8505"/>
        </w:tabs>
        <w:spacing w:before="0" w:beforeAutospacing="0" w:after="0" w:afterAutospacing="0"/>
        <w:rPr>
          <w:rFonts w:ascii="Calibri" w:hAnsi="Calibri"/>
          <w:sz w:val="28"/>
          <w:szCs w:val="28"/>
          <w:lang w:val="en-US" w:eastAsia="en-US"/>
        </w:rPr>
      </w:pPr>
      <w:r w:rsidRPr="000C2088">
        <w:rPr>
          <w:rFonts w:ascii="Calibri" w:hAnsi="Calibri"/>
          <w:sz w:val="28"/>
          <w:szCs w:val="28"/>
          <w:lang w:eastAsia="en-US"/>
        </w:rPr>
        <w:t xml:space="preserve">    </w:t>
      </w:r>
    </w:p>
    <w:p w:rsidR="00467102" w:rsidRPr="00B539FF" w:rsidRDefault="00467102" w:rsidP="009E667E">
      <w:pPr>
        <w:pStyle w:val="NormalWeb"/>
        <w:tabs>
          <w:tab w:val="left" w:pos="8505"/>
        </w:tabs>
        <w:spacing w:before="0" w:beforeAutospacing="0" w:after="0" w:afterAutospacing="0"/>
      </w:pPr>
      <w:r w:rsidRPr="000C2088">
        <w:rPr>
          <w:rFonts w:ascii="Calibri" w:hAnsi="Calibri"/>
          <w:sz w:val="28"/>
          <w:szCs w:val="28"/>
          <w:lang w:eastAsia="en-US"/>
        </w:rPr>
        <w:t xml:space="preserve">   </w:t>
      </w:r>
    </w:p>
    <w:p w:rsidR="00467102" w:rsidRDefault="00467102" w:rsidP="009E667E">
      <w:pPr>
        <w:pStyle w:val="NormalWeb"/>
        <w:tabs>
          <w:tab w:val="left" w:pos="8505"/>
        </w:tabs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Fonts w:ascii="Tahoma" w:hAnsi="Tahoma" w:cs="Tahoma"/>
          <w:i/>
          <w:lang w:eastAsia="en-US"/>
        </w:rPr>
        <w:t>Начало чтения псалтири 28 ноября</w:t>
      </w:r>
      <w:bookmarkStart w:id="0" w:name="_GoBack"/>
      <w:bookmarkEnd w:id="0"/>
      <w:r>
        <w:rPr>
          <w:rFonts w:ascii="Tahoma" w:hAnsi="Tahoma" w:cs="Tahoma"/>
          <w:i/>
          <w:lang w:eastAsia="en-US"/>
        </w:rPr>
        <w:t>.</w:t>
      </w:r>
      <w:r>
        <w:rPr>
          <w:rFonts w:ascii="Calibri" w:hAnsi="Calibri"/>
          <w:i/>
          <w:lang w:eastAsia="en-US"/>
        </w:rPr>
        <w:t xml:space="preserve"> </w:t>
      </w:r>
      <w:r w:rsidRPr="00F578A0">
        <w:rPr>
          <w:rStyle w:val="Emphasis"/>
          <w:rFonts w:ascii="Tahoma" w:hAnsi="Tahoma" w:cs="Tahoma"/>
        </w:rPr>
        <w:t>Необходимо приступить к чтению кафизмы, порядковый номер которой соответствует номеру в списке фамилий. Затем по очереди прочитывать следующие кафизмы.</w:t>
      </w:r>
    </w:p>
    <w:p w:rsidR="00467102" w:rsidRPr="00F578A0" w:rsidRDefault="00467102" w:rsidP="009E667E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</w:rPr>
      </w:pPr>
      <w:r w:rsidRPr="00740CDF">
        <w:rPr>
          <w:rStyle w:val="Emphasis"/>
          <w:rFonts w:ascii="Tahoma" w:hAnsi="Tahoma" w:cs="Tahoma"/>
          <w:b/>
        </w:rPr>
        <w:t>Важно:</w:t>
      </w:r>
      <w:r>
        <w:rPr>
          <w:rStyle w:val="Emphasis"/>
          <w:rFonts w:ascii="Tahoma" w:hAnsi="Tahoma" w:cs="Tahoma"/>
        </w:rPr>
        <w:t>  В первый день,</w:t>
      </w:r>
      <w:r w:rsidRPr="00F578A0">
        <w:rPr>
          <w:rStyle w:val="Emphasis"/>
          <w:rFonts w:ascii="Tahoma" w:hAnsi="Tahoma" w:cs="Tahoma"/>
        </w:rPr>
        <w:t xml:space="preserve"> независимо от порядкового номера кафизмы, </w:t>
      </w:r>
      <w:r>
        <w:rPr>
          <w:rStyle w:val="Emphasis"/>
          <w:rFonts w:ascii="Tahoma" w:hAnsi="Tahoma" w:cs="Tahoma"/>
        </w:rPr>
        <w:t xml:space="preserve">каждый </w:t>
      </w:r>
      <w:r w:rsidRPr="00F578A0">
        <w:rPr>
          <w:rStyle w:val="Emphasis"/>
          <w:rFonts w:ascii="Tahoma" w:hAnsi="Tahoma" w:cs="Tahoma"/>
        </w:rPr>
        <w:t>прочитывает «Молитвы перед чтением Псалтири», а в последний - «Молитвы по прочтении Псалтири».</w:t>
      </w:r>
    </w:p>
    <w:p w:rsidR="00467102" w:rsidRPr="00F578A0" w:rsidRDefault="00467102" w:rsidP="009E667E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</w:rPr>
        <w:t>Перед 1-ой кафизмой читаются «Молитвы перед чтением Псалтири». После 20-ой кафизмы – «Молитвы по прочтении Псалтири»</w:t>
      </w:r>
    </w:p>
    <w:p w:rsidR="00467102" w:rsidRDefault="00467102" w:rsidP="009E667E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  <w:b/>
        </w:rPr>
        <w:t>На первой Славе</w:t>
      </w:r>
      <w:r>
        <w:rPr>
          <w:rStyle w:val="Emphasis"/>
          <w:rFonts w:ascii="Tahoma" w:hAnsi="Tahoma" w:cs="Tahoma"/>
        </w:rPr>
        <w:t xml:space="preserve"> читаем имена из списка №4 А, затем имена из списка №4</w:t>
      </w:r>
      <w:r w:rsidRPr="00F578A0">
        <w:rPr>
          <w:rStyle w:val="Emphasis"/>
          <w:rFonts w:ascii="Tahoma" w:hAnsi="Tahoma" w:cs="Tahoma"/>
        </w:rPr>
        <w:t xml:space="preserve"> Б.</w:t>
      </w:r>
    </w:p>
    <w:p w:rsidR="00467102" w:rsidRPr="00F578A0" w:rsidRDefault="00467102" w:rsidP="009E667E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  <w:b/>
        </w:rPr>
        <w:t>На второй Славе</w:t>
      </w:r>
      <w:r>
        <w:rPr>
          <w:rStyle w:val="Emphasis"/>
          <w:rFonts w:ascii="Tahoma" w:hAnsi="Tahoma" w:cs="Tahoma"/>
        </w:rPr>
        <w:t xml:space="preserve"> читаем имена из списка №4</w:t>
      </w:r>
      <w:r w:rsidRPr="00F578A0">
        <w:rPr>
          <w:rStyle w:val="Emphasis"/>
          <w:rFonts w:ascii="Tahoma" w:hAnsi="Tahoma" w:cs="Tahoma"/>
        </w:rPr>
        <w:t xml:space="preserve"> В</w:t>
      </w:r>
    </w:p>
    <w:p w:rsidR="00467102" w:rsidRPr="006D439C" w:rsidRDefault="00467102" w:rsidP="009E667E">
      <w:pPr>
        <w:pStyle w:val="NormalWeb"/>
        <w:spacing w:before="0" w:beforeAutospacing="0" w:after="0" w:afterAutospacing="0"/>
        <w:rPr>
          <w:rFonts w:ascii="Tahoma" w:hAnsi="Tahoma" w:cs="Tahoma"/>
          <w:i/>
          <w:iCs/>
        </w:rPr>
      </w:pPr>
      <w:r w:rsidRPr="00F578A0">
        <w:rPr>
          <w:rStyle w:val="Emphasis"/>
          <w:rFonts w:ascii="Tahoma" w:hAnsi="Tahoma" w:cs="Tahoma"/>
          <w:b/>
        </w:rPr>
        <w:t>На третьей Славе:</w:t>
      </w:r>
      <w:r w:rsidRPr="00F578A0">
        <w:rPr>
          <w:rStyle w:val="Emphasis"/>
          <w:rFonts w:ascii="Tahoma" w:hAnsi="Tahoma" w:cs="Tahoma"/>
        </w:rPr>
        <w:t xml:space="preserve"> Слава Отцу и Сыну и Святому Духу,и ныне и присно и во веки веков.Аминь.Аллилуия,</w:t>
      </w:r>
      <w:r w:rsidRPr="00F578A0">
        <w:rPr>
          <w:rFonts w:ascii="Tahoma" w:hAnsi="Tahoma" w:cs="Tahoma"/>
          <w:i/>
          <w:iCs/>
        </w:rPr>
        <w:t xml:space="preserve"> Аллилуия, Аллилуия,Слава Тебе, Боже (трижды). Господи, помилуй (трижды).</w:t>
      </w:r>
      <w:r>
        <w:rPr>
          <w:rFonts w:ascii="Tahoma" w:hAnsi="Tahoma" w:cs="Tahoma"/>
          <w:i/>
          <w:iCs/>
        </w:rPr>
        <w:t xml:space="preserve">    </w:t>
      </w:r>
      <w:r w:rsidRPr="006D439C">
        <w:rPr>
          <w:rFonts w:ascii="Tahoma" w:hAnsi="Tahoma" w:cs="Tahoma"/>
          <w:iCs/>
        </w:rPr>
        <w:t>Затем:</w:t>
      </w:r>
    </w:p>
    <w:p w:rsidR="00467102" w:rsidRPr="006D439C" w:rsidRDefault="00467102" w:rsidP="009E667E">
      <w:pPr>
        <w:pStyle w:val="NormalWeb"/>
        <w:spacing w:before="0" w:beforeAutospacing="0" w:after="0" w:afterAutospacing="0"/>
        <w:rPr>
          <w:rFonts w:ascii="Tahoma" w:hAnsi="Tahoma" w:cs="Tahoma"/>
          <w:iCs/>
        </w:rPr>
      </w:pPr>
      <w:r w:rsidRPr="006D439C">
        <w:rPr>
          <w:rFonts w:ascii="Tahoma" w:hAnsi="Tahoma" w:cs="Tahoma"/>
          <w:iCs/>
        </w:rPr>
        <w:t>Братия и сестры, просим Ваших святых молитв о мире в нашем Отечестве, примирении враждующих, возвращении заблудших в лоно Церкви и помощи Божией в устроении Воскресной школы ( Дома Трудолюбия ) в с.Новоживотинное.</w:t>
      </w:r>
      <w:r>
        <w:rPr>
          <w:rFonts w:ascii="Tahoma" w:hAnsi="Tahoma" w:cs="Tahoma"/>
          <w:iCs/>
        </w:rPr>
        <w:t xml:space="preserve"> Далее следуют собственные прошения.</w:t>
      </w:r>
    </w:p>
    <w:p w:rsidR="00467102" w:rsidRPr="00083A8A" w:rsidRDefault="00467102" w:rsidP="009E667E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sz w:val="28"/>
          <w:szCs w:val="28"/>
        </w:rPr>
      </w:pPr>
      <w:r w:rsidRPr="00F578A0">
        <w:rPr>
          <w:rFonts w:ascii="Tahoma" w:hAnsi="Tahoma" w:cs="Tahoma"/>
          <w:i/>
          <w:iCs/>
        </w:rPr>
        <w:t>Слав</w:t>
      </w:r>
      <w:r>
        <w:rPr>
          <w:rFonts w:ascii="Tahoma" w:hAnsi="Tahoma" w:cs="Tahoma"/>
          <w:i/>
          <w:iCs/>
        </w:rPr>
        <w:t>а</w:t>
      </w:r>
      <w:r w:rsidRPr="00F578A0">
        <w:rPr>
          <w:rFonts w:ascii="Tahoma" w:hAnsi="Tahoma" w:cs="Tahoma"/>
          <w:i/>
          <w:iCs/>
        </w:rPr>
        <w:t xml:space="preserve"> Отцу и Сыну и Святому Духу. И ныне и присно и во веки веков. Аминь.</w:t>
      </w:r>
    </w:p>
    <w:p w:rsidR="00467102" w:rsidRPr="00347FEB" w:rsidRDefault="00467102" w:rsidP="009E667E">
      <w:pPr>
        <w:pStyle w:val="NormalWeb"/>
        <w:spacing w:before="0" w:beforeAutospacing="0"/>
        <w:rPr>
          <w:sz w:val="28"/>
          <w:szCs w:val="28"/>
        </w:rPr>
      </w:pPr>
    </w:p>
    <w:p w:rsidR="00467102" w:rsidRPr="00347FEB" w:rsidRDefault="00467102" w:rsidP="001C5AA9">
      <w:pPr>
        <w:pStyle w:val="NormalWeb"/>
        <w:rPr>
          <w:sz w:val="28"/>
          <w:szCs w:val="28"/>
        </w:rPr>
      </w:pPr>
    </w:p>
    <w:sectPr w:rsidR="00467102" w:rsidRPr="00347FEB" w:rsidSect="00334035">
      <w:pgSz w:w="11906" w:h="16838"/>
      <w:pgMar w:top="540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16"/>
    <w:rsid w:val="000729D3"/>
    <w:rsid w:val="00083A8A"/>
    <w:rsid w:val="000C2088"/>
    <w:rsid w:val="00100BFB"/>
    <w:rsid w:val="001B0F56"/>
    <w:rsid w:val="001B3A39"/>
    <w:rsid w:val="001C5AA9"/>
    <w:rsid w:val="00201B3D"/>
    <w:rsid w:val="00206528"/>
    <w:rsid w:val="00290A69"/>
    <w:rsid w:val="002F6217"/>
    <w:rsid w:val="00334035"/>
    <w:rsid w:val="00347FEB"/>
    <w:rsid w:val="003F4C0B"/>
    <w:rsid w:val="004233FA"/>
    <w:rsid w:val="00467102"/>
    <w:rsid w:val="00504EF6"/>
    <w:rsid w:val="005611D0"/>
    <w:rsid w:val="005711C1"/>
    <w:rsid w:val="00595016"/>
    <w:rsid w:val="006B1315"/>
    <w:rsid w:val="006D439C"/>
    <w:rsid w:val="00714319"/>
    <w:rsid w:val="00740CDF"/>
    <w:rsid w:val="007A6775"/>
    <w:rsid w:val="007B566D"/>
    <w:rsid w:val="007D007E"/>
    <w:rsid w:val="008800E7"/>
    <w:rsid w:val="008A698C"/>
    <w:rsid w:val="008F71A7"/>
    <w:rsid w:val="00900FED"/>
    <w:rsid w:val="00902C12"/>
    <w:rsid w:val="009924D2"/>
    <w:rsid w:val="009A098D"/>
    <w:rsid w:val="009E667E"/>
    <w:rsid w:val="009F7BEA"/>
    <w:rsid w:val="00A7727A"/>
    <w:rsid w:val="00B50052"/>
    <w:rsid w:val="00B539FF"/>
    <w:rsid w:val="00BE0B79"/>
    <w:rsid w:val="00BF07EA"/>
    <w:rsid w:val="00C31731"/>
    <w:rsid w:val="00C6533B"/>
    <w:rsid w:val="00C96833"/>
    <w:rsid w:val="00D73FCF"/>
    <w:rsid w:val="00DC6CD0"/>
    <w:rsid w:val="00DE1A92"/>
    <w:rsid w:val="00E80431"/>
    <w:rsid w:val="00E83AFE"/>
    <w:rsid w:val="00EA5580"/>
    <w:rsid w:val="00F22F43"/>
    <w:rsid w:val="00F35AEC"/>
    <w:rsid w:val="00F578A0"/>
    <w:rsid w:val="00F7522A"/>
    <w:rsid w:val="00F86FE9"/>
    <w:rsid w:val="00F9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5AA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1</Pages>
  <Words>266</Words>
  <Characters>1517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36</cp:revision>
  <dcterms:created xsi:type="dcterms:W3CDTF">2017-02-18T17:33:00Z</dcterms:created>
  <dcterms:modified xsi:type="dcterms:W3CDTF">2018-11-25T19:31:00Z</dcterms:modified>
</cp:coreProperties>
</file>